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37020" w14:textId="22B94A45" w:rsidR="00C00133" w:rsidRPr="002D6B66" w:rsidRDefault="00C00133" w:rsidP="00E90B00">
      <w:p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65CAFD" w14:textId="73E98D9E" w:rsidR="00EB3468" w:rsidRPr="00997391" w:rsidRDefault="00D80DCD" w:rsidP="00E90B00">
      <w:pPr>
        <w:pStyle w:val="Ttulo1"/>
        <w:ind w:left="1134" w:right="1"/>
        <w:rPr>
          <w:i/>
          <w:vertAlign w:val="superscript"/>
        </w:rPr>
      </w:pPr>
      <w:r w:rsidRPr="00997391">
        <w:rPr>
          <w:i/>
        </w:rPr>
        <w:t>INDICAÇÃO N°</w:t>
      </w:r>
      <w:r w:rsidR="00F82EF4">
        <w:rPr>
          <w:i/>
        </w:rPr>
        <w:t xml:space="preserve"> 595</w:t>
      </w:r>
      <w:bookmarkStart w:id="0" w:name="_GoBack"/>
      <w:bookmarkEnd w:id="0"/>
      <w:r w:rsidR="00293DC8">
        <w:rPr>
          <w:i/>
        </w:rPr>
        <w:t>/2021</w:t>
      </w:r>
    </w:p>
    <w:p w14:paraId="47382282" w14:textId="77777777" w:rsidR="00E163A1" w:rsidRDefault="00E163A1" w:rsidP="00E90B00">
      <w:pPr>
        <w:ind w:left="1134"/>
        <w:rPr>
          <w:lang w:eastAsia="pt-BR"/>
        </w:rPr>
      </w:pPr>
    </w:p>
    <w:p w14:paraId="10E7BBB1" w14:textId="77777777" w:rsidR="00997391" w:rsidRPr="00E163A1" w:rsidRDefault="00997391" w:rsidP="00E90B00">
      <w:pPr>
        <w:ind w:left="1134"/>
        <w:rPr>
          <w:lang w:eastAsia="pt-BR"/>
        </w:rPr>
      </w:pPr>
    </w:p>
    <w:p w14:paraId="1272CEF9" w14:textId="500C8811" w:rsidR="00054235" w:rsidRPr="00B33EB0" w:rsidRDefault="00645669" w:rsidP="00B33EB0">
      <w:pPr>
        <w:tabs>
          <w:tab w:val="left" w:pos="2835"/>
          <w:tab w:val="left" w:pos="9639"/>
        </w:tabs>
        <w:ind w:left="1134" w:firstLine="241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</w:t>
      </w:r>
      <w:r w:rsidR="00187F5D" w:rsidRPr="00096315">
        <w:rPr>
          <w:rFonts w:ascii="Times New Roman" w:hAnsi="Times New Roman" w:cs="Times New Roman"/>
          <w:i/>
          <w:iCs/>
          <w:sz w:val="28"/>
          <w:szCs w:val="28"/>
        </w:rPr>
        <w:t>Carlos Alexandre (</w:t>
      </w:r>
      <w:proofErr w:type="spellStart"/>
      <w:r w:rsidR="00187F5D" w:rsidRPr="00096315">
        <w:rPr>
          <w:rFonts w:ascii="Times New Roman" w:hAnsi="Times New Roman" w:cs="Times New Roman"/>
          <w:i/>
          <w:iCs/>
          <w:sz w:val="28"/>
          <w:szCs w:val="28"/>
        </w:rPr>
        <w:t>Xandeco</w:t>
      </w:r>
      <w:proofErr w:type="spellEnd"/>
      <w:r w:rsidR="00187F5D" w:rsidRPr="0009631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9332F">
        <w:rPr>
          <w:rFonts w:ascii="Times New Roman" w:hAnsi="Times New Roman" w:cs="Times New Roman"/>
          <w:i/>
          <w:iCs/>
          <w:sz w:val="28"/>
          <w:szCs w:val="28"/>
        </w:rPr>
        <w:t xml:space="preserve">, Vereador com </w:t>
      </w:r>
      <w:r w:rsidR="0086229E" w:rsidRPr="00096315">
        <w:rPr>
          <w:rFonts w:ascii="Times New Roman" w:hAnsi="Times New Roman" w:cs="Times New Roman"/>
          <w:i/>
          <w:iCs/>
          <w:sz w:val="28"/>
          <w:szCs w:val="28"/>
        </w:rPr>
        <w:t>assento nesta Casa Legislativa,</w:t>
      </w:r>
      <w:r w:rsidR="000179B1" w:rsidRPr="00096315">
        <w:rPr>
          <w:rFonts w:ascii="Times New Roman" w:hAnsi="Times New Roman" w:cs="Times New Roman"/>
          <w:i/>
          <w:iCs/>
          <w:sz w:val="28"/>
          <w:szCs w:val="28"/>
        </w:rPr>
        <w:t xml:space="preserve"> no uso de suas prerrogativas, indica ao Exmo. Senhor Prefeito Municipal,</w:t>
      </w:r>
      <w:r w:rsidR="00F9332F">
        <w:rPr>
          <w:rFonts w:ascii="Times New Roman" w:hAnsi="Times New Roman" w:cs="Times New Roman"/>
          <w:i/>
          <w:iCs/>
          <w:sz w:val="28"/>
          <w:szCs w:val="28"/>
        </w:rPr>
        <w:t xml:space="preserve"> que seja encaminhado à Secretaria competente</w:t>
      </w:r>
      <w:r w:rsidR="00054235" w:rsidRPr="00B33EB0">
        <w:rPr>
          <w:rFonts w:ascii="Times New Roman" w:hAnsi="Times New Roman" w:cs="Times New Roman"/>
          <w:i/>
          <w:sz w:val="28"/>
          <w:szCs w:val="28"/>
        </w:rPr>
        <w:t>, para que se constru</w:t>
      </w:r>
      <w:r w:rsidR="00761C61">
        <w:rPr>
          <w:rFonts w:ascii="Times New Roman" w:hAnsi="Times New Roman" w:cs="Times New Roman"/>
          <w:i/>
          <w:sz w:val="28"/>
          <w:szCs w:val="28"/>
        </w:rPr>
        <w:t>a</w:t>
      </w:r>
      <w:r w:rsidR="00054235" w:rsidRPr="00B33EB0">
        <w:rPr>
          <w:rFonts w:ascii="Times New Roman" w:hAnsi="Times New Roman" w:cs="Times New Roman"/>
          <w:i/>
          <w:sz w:val="28"/>
          <w:szCs w:val="28"/>
        </w:rPr>
        <w:t xml:space="preserve"> um muro de contenção de encostas na Rua </w:t>
      </w:r>
      <w:r w:rsidR="00B33EB0">
        <w:rPr>
          <w:rFonts w:ascii="Times New Roman" w:hAnsi="Times New Roman" w:cs="Times New Roman"/>
          <w:i/>
          <w:sz w:val="28"/>
          <w:szCs w:val="28"/>
        </w:rPr>
        <w:t>Capitão Manoel Torres, nº1224</w:t>
      </w:r>
      <w:r w:rsidR="00054235" w:rsidRPr="00B33E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33EB0">
        <w:rPr>
          <w:rFonts w:ascii="Times New Roman" w:hAnsi="Times New Roman" w:cs="Times New Roman"/>
          <w:i/>
          <w:sz w:val="28"/>
          <w:szCs w:val="28"/>
        </w:rPr>
        <w:t>na casa da Senhora Maria Rosa Jesus Terra</w:t>
      </w:r>
      <w:r w:rsidR="00054235" w:rsidRPr="00B33E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E0142">
        <w:rPr>
          <w:rFonts w:ascii="Times New Roman" w:hAnsi="Times New Roman" w:cs="Times New Roman"/>
          <w:i/>
          <w:sz w:val="28"/>
          <w:szCs w:val="28"/>
        </w:rPr>
        <w:t xml:space="preserve">no Bairro Santa Tereza, </w:t>
      </w:r>
      <w:r w:rsidR="00054235" w:rsidRPr="00B33EB0">
        <w:rPr>
          <w:rFonts w:ascii="Times New Roman" w:hAnsi="Times New Roman" w:cs="Times New Roman"/>
          <w:i/>
          <w:sz w:val="28"/>
          <w:szCs w:val="28"/>
        </w:rPr>
        <w:t xml:space="preserve">neste </w:t>
      </w:r>
      <w:r w:rsidR="009E0142">
        <w:rPr>
          <w:rFonts w:ascii="Times New Roman" w:hAnsi="Times New Roman" w:cs="Times New Roman"/>
          <w:i/>
          <w:sz w:val="28"/>
          <w:szCs w:val="28"/>
        </w:rPr>
        <w:t>município</w:t>
      </w:r>
      <w:r w:rsidR="00054235" w:rsidRPr="00B33EB0">
        <w:rPr>
          <w:rFonts w:ascii="Times New Roman" w:hAnsi="Times New Roman" w:cs="Times New Roman"/>
          <w:i/>
          <w:sz w:val="28"/>
          <w:szCs w:val="28"/>
        </w:rPr>
        <w:t>.</w:t>
      </w:r>
    </w:p>
    <w:p w14:paraId="231D6108" w14:textId="2FAF4C6A" w:rsidR="00054235" w:rsidRPr="00B33EB0" w:rsidRDefault="00054235" w:rsidP="00B33EB0">
      <w:pPr>
        <w:tabs>
          <w:tab w:val="left" w:pos="900"/>
          <w:tab w:val="left" w:pos="2880"/>
          <w:tab w:val="left" w:pos="3240"/>
          <w:tab w:val="left" w:pos="9639"/>
        </w:tabs>
        <w:ind w:left="4248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EB0">
        <w:rPr>
          <w:rFonts w:ascii="Times New Roman" w:hAnsi="Times New Roman" w:cs="Times New Roman"/>
          <w:i/>
          <w:sz w:val="28"/>
          <w:szCs w:val="28"/>
        </w:rPr>
        <w:tab/>
      </w:r>
      <w:r w:rsidR="00B33EB0">
        <w:rPr>
          <w:rFonts w:ascii="Times New Roman" w:hAnsi="Times New Roman" w:cs="Times New Roman"/>
          <w:i/>
          <w:sz w:val="28"/>
          <w:szCs w:val="28"/>
        </w:rPr>
        <w:t>J</w:t>
      </w:r>
      <w:r w:rsidRPr="00B33EB0">
        <w:rPr>
          <w:rFonts w:ascii="Times New Roman" w:hAnsi="Times New Roman" w:cs="Times New Roman"/>
          <w:i/>
          <w:sz w:val="28"/>
          <w:szCs w:val="28"/>
        </w:rPr>
        <w:t>USTIFICATIVA:</w:t>
      </w:r>
    </w:p>
    <w:p w14:paraId="49C3098B" w14:textId="27008C5C" w:rsidR="00054235" w:rsidRPr="00B33EB0" w:rsidRDefault="00054235" w:rsidP="00B33EB0">
      <w:pPr>
        <w:tabs>
          <w:tab w:val="left" w:pos="900"/>
          <w:tab w:val="left" w:pos="2880"/>
          <w:tab w:val="left" w:pos="3240"/>
          <w:tab w:val="left" w:pos="9639"/>
        </w:tabs>
        <w:ind w:left="1134" w:right="141" w:firstLine="24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3EB0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B33EB0">
        <w:rPr>
          <w:rFonts w:ascii="Times New Roman" w:hAnsi="Times New Roman" w:cs="Times New Roman"/>
          <w:i/>
          <w:sz w:val="28"/>
          <w:szCs w:val="28"/>
        </w:rPr>
        <w:tab/>
      </w:r>
      <w:r w:rsidR="00B33EB0">
        <w:rPr>
          <w:rFonts w:ascii="Times New Roman" w:hAnsi="Times New Roman" w:cs="Times New Roman"/>
          <w:i/>
          <w:sz w:val="28"/>
          <w:szCs w:val="28"/>
        </w:rPr>
        <w:tab/>
        <w:t xml:space="preserve">              </w:t>
      </w:r>
      <w:r w:rsidRPr="00B33EB0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9E0142">
        <w:rPr>
          <w:rFonts w:ascii="Times New Roman" w:hAnsi="Times New Roman" w:cs="Times New Roman"/>
          <w:i/>
          <w:sz w:val="28"/>
          <w:szCs w:val="28"/>
        </w:rPr>
        <w:t>construção do muro solicitado é de extrema necessidade, pois parte do barranco já cedeu causando grande preocupação a moradora, uma vez que mora sozinha com seu filho.</w:t>
      </w:r>
    </w:p>
    <w:p w14:paraId="078752C6" w14:textId="70A34687" w:rsidR="00187F5D" w:rsidRDefault="00B33EB0" w:rsidP="00054235">
      <w:pPr>
        <w:spacing w:after="768" w:line="259" w:lineRule="auto"/>
        <w:ind w:left="1134" w:firstLine="245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D47111" w:rsidRPr="00C45533">
        <w:rPr>
          <w:rFonts w:ascii="Times New Roman" w:hAnsi="Times New Roman" w:cs="Times New Roman"/>
          <w:i/>
          <w:iCs/>
          <w:sz w:val="28"/>
          <w:szCs w:val="28"/>
        </w:rPr>
        <w:t xml:space="preserve">Por tais razões, entendo plenamente justificada a presente preposição e espero do Exmo. Senhor Prefeito Municipal, determinações para o seu pronto atendimento. </w:t>
      </w:r>
    </w:p>
    <w:p w14:paraId="754FDEBE" w14:textId="350F2A9C" w:rsidR="005974D8" w:rsidRPr="002D6B66" w:rsidRDefault="00AB7259" w:rsidP="00E90B00">
      <w:pPr>
        <w:spacing w:after="142" w:line="249" w:lineRule="auto"/>
        <w:ind w:left="1134" w:right="62" w:hanging="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B66">
        <w:rPr>
          <w:rFonts w:ascii="Times New Roman" w:eastAsia="Times New Roman" w:hAnsi="Times New Roman" w:cs="Times New Roman"/>
          <w:i/>
          <w:sz w:val="28"/>
          <w:szCs w:val="28"/>
        </w:rPr>
        <w:t>SALA DAS</w:t>
      </w:r>
      <w:r w:rsidR="005974D8" w:rsidRPr="002D6B66">
        <w:rPr>
          <w:rFonts w:ascii="Times New Roman" w:eastAsia="Times New Roman" w:hAnsi="Times New Roman" w:cs="Times New Roman"/>
          <w:i/>
          <w:sz w:val="28"/>
          <w:szCs w:val="28"/>
        </w:rPr>
        <w:t xml:space="preserve"> SESSÕES, em </w:t>
      </w:r>
      <w:r w:rsidR="00B33EB0">
        <w:rPr>
          <w:rFonts w:ascii="Times New Roman" w:eastAsia="Times New Roman" w:hAnsi="Times New Roman" w:cs="Times New Roman"/>
          <w:i/>
          <w:sz w:val="28"/>
          <w:szCs w:val="28"/>
        </w:rPr>
        <w:t xml:space="preserve">08 </w:t>
      </w:r>
      <w:r w:rsidR="005974D8" w:rsidRPr="002D6B66"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 w:rsidR="003732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33EB0">
        <w:rPr>
          <w:rFonts w:ascii="Times New Roman" w:eastAsia="Times New Roman" w:hAnsi="Times New Roman" w:cs="Times New Roman"/>
          <w:i/>
          <w:sz w:val="28"/>
          <w:szCs w:val="28"/>
        </w:rPr>
        <w:t>novembro</w:t>
      </w:r>
      <w:r w:rsidR="003732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974D8" w:rsidRPr="002D6B66"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 w:rsidR="00CF08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974D8" w:rsidRPr="002D6B66">
        <w:rPr>
          <w:rFonts w:ascii="Times New Roman" w:eastAsia="Times New Roman" w:hAnsi="Times New Roman" w:cs="Times New Roman"/>
          <w:i/>
          <w:sz w:val="28"/>
          <w:szCs w:val="28"/>
        </w:rPr>
        <w:t>2021.</w:t>
      </w:r>
    </w:p>
    <w:p w14:paraId="4274B083" w14:textId="77777777" w:rsidR="00ED0398" w:rsidRPr="002D6B66" w:rsidRDefault="00ED0398" w:rsidP="00E90B00">
      <w:p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1E00E1" w14:textId="496FD271" w:rsidR="004D0A52" w:rsidRPr="002D6B66" w:rsidRDefault="004D0A52" w:rsidP="00E90B00">
      <w:pPr>
        <w:spacing w:after="0" w:line="240" w:lineRule="auto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6B66">
        <w:rPr>
          <w:rFonts w:ascii="Times New Roman" w:hAnsi="Times New Roman" w:cs="Times New Roman"/>
          <w:i/>
          <w:sz w:val="28"/>
          <w:szCs w:val="28"/>
        </w:rPr>
        <w:t>Carlos Alexandre Correia da Silva</w:t>
      </w:r>
    </w:p>
    <w:p w14:paraId="61E92638" w14:textId="5B2FD9CF" w:rsidR="004D0A52" w:rsidRDefault="004D0A52" w:rsidP="00E90B00">
      <w:pPr>
        <w:spacing w:after="0" w:line="240" w:lineRule="auto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6B66">
        <w:rPr>
          <w:rFonts w:ascii="Times New Roman" w:hAnsi="Times New Roman" w:cs="Times New Roman"/>
          <w:i/>
          <w:sz w:val="28"/>
          <w:szCs w:val="28"/>
        </w:rPr>
        <w:t>Vereador</w:t>
      </w:r>
    </w:p>
    <w:p w14:paraId="55C3B7A2" w14:textId="5068AF19" w:rsidR="00F61245" w:rsidRDefault="00F61245" w:rsidP="00E90B00">
      <w:pPr>
        <w:spacing w:after="0" w:line="240" w:lineRule="auto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F61245" w:rsidSect="00997391">
      <w:headerReference w:type="default" r:id="rId7"/>
      <w:footerReference w:type="default" r:id="rId8"/>
      <w:pgSz w:w="11906" w:h="16838"/>
      <w:pgMar w:top="1417" w:right="1133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43F0D" w14:textId="77777777" w:rsidR="00271DA5" w:rsidRDefault="00271DA5" w:rsidP="009B42CA">
      <w:pPr>
        <w:spacing w:after="0" w:line="240" w:lineRule="auto"/>
      </w:pPr>
      <w:r>
        <w:separator/>
      </w:r>
    </w:p>
  </w:endnote>
  <w:endnote w:type="continuationSeparator" w:id="0">
    <w:p w14:paraId="1C8C46A4" w14:textId="77777777" w:rsidR="00271DA5" w:rsidRDefault="00271DA5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9586B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2BD1DCE2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2D13A60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65D5A299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26497" w14:textId="77777777" w:rsidR="00271DA5" w:rsidRDefault="00271DA5" w:rsidP="009B42CA">
      <w:pPr>
        <w:spacing w:after="0" w:line="240" w:lineRule="auto"/>
      </w:pPr>
      <w:r>
        <w:separator/>
      </w:r>
    </w:p>
  </w:footnote>
  <w:footnote w:type="continuationSeparator" w:id="0">
    <w:p w14:paraId="513F49D2" w14:textId="77777777" w:rsidR="00271DA5" w:rsidRDefault="00271DA5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72334" w14:textId="7E97194E" w:rsidR="00BD3006" w:rsidRDefault="00D80DCD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1C8AABC9" wp14:editId="44A57393">
          <wp:simplePos x="0" y="0"/>
          <wp:positionH relativeFrom="margin">
            <wp:posOffset>-287655</wp:posOffset>
          </wp:positionH>
          <wp:positionV relativeFrom="paragraph">
            <wp:posOffset>34290</wp:posOffset>
          </wp:positionV>
          <wp:extent cx="847725" cy="866775"/>
          <wp:effectExtent l="0" t="0" r="9525" b="9525"/>
          <wp:wrapThrough wrapText="bothSides">
            <wp:wrapPolygon edited="0">
              <wp:start x="0" y="0"/>
              <wp:lineTo x="0" y="21363"/>
              <wp:lineTo x="21357" y="21363"/>
              <wp:lineTo x="21357" y="0"/>
              <wp:lineTo x="0" y="0"/>
            </wp:wrapPolygon>
          </wp:wrapThrough>
          <wp:docPr id="1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42CA" w:rsidRPr="009B42CA">
      <w:rPr>
        <w:rFonts w:ascii="Andalus" w:hAnsi="Andalus" w:cs="Andalus"/>
      </w:rPr>
      <w:t xml:space="preserve">          </w:t>
    </w:r>
  </w:p>
  <w:p w14:paraId="6D8E7727" w14:textId="1C5523E5" w:rsidR="009B42CA" w:rsidRPr="009B42CA" w:rsidRDefault="009B42CA">
    <w:pPr>
      <w:pStyle w:val="Cabealho"/>
      <w:rPr>
        <w:rFonts w:asciiTheme="majorHAnsi" w:hAnsiTheme="majorHAnsi" w:cs="Times New Roman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14:paraId="0D7DF747" w14:textId="5D8CF02B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348405AF" w14:textId="5EEB292A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72"/>
    <w:rsid w:val="000179B1"/>
    <w:rsid w:val="00052CC1"/>
    <w:rsid w:val="00054235"/>
    <w:rsid w:val="000676C2"/>
    <w:rsid w:val="00096315"/>
    <w:rsid w:val="000D64F5"/>
    <w:rsid w:val="000E6F5F"/>
    <w:rsid w:val="00153BDC"/>
    <w:rsid w:val="00187F5D"/>
    <w:rsid w:val="001E4DFB"/>
    <w:rsid w:val="001E6455"/>
    <w:rsid w:val="002438A2"/>
    <w:rsid w:val="002718E0"/>
    <w:rsid w:val="00271DA5"/>
    <w:rsid w:val="00286A97"/>
    <w:rsid w:val="00293DC8"/>
    <w:rsid w:val="002D5C7A"/>
    <w:rsid w:val="002D6B66"/>
    <w:rsid w:val="002F47CD"/>
    <w:rsid w:val="00334B72"/>
    <w:rsid w:val="00373239"/>
    <w:rsid w:val="003B34A1"/>
    <w:rsid w:val="003F3550"/>
    <w:rsid w:val="004266B8"/>
    <w:rsid w:val="00447294"/>
    <w:rsid w:val="004507C5"/>
    <w:rsid w:val="0046033C"/>
    <w:rsid w:val="004D0A52"/>
    <w:rsid w:val="00560E15"/>
    <w:rsid w:val="0057405C"/>
    <w:rsid w:val="00581158"/>
    <w:rsid w:val="005974D8"/>
    <w:rsid w:val="00645669"/>
    <w:rsid w:val="00676BDB"/>
    <w:rsid w:val="006D42D0"/>
    <w:rsid w:val="006F136E"/>
    <w:rsid w:val="00744BCF"/>
    <w:rsid w:val="00761C61"/>
    <w:rsid w:val="007F5493"/>
    <w:rsid w:val="007F594B"/>
    <w:rsid w:val="00822C24"/>
    <w:rsid w:val="0086229E"/>
    <w:rsid w:val="009675F3"/>
    <w:rsid w:val="00997391"/>
    <w:rsid w:val="009B42CA"/>
    <w:rsid w:val="009C57C3"/>
    <w:rsid w:val="009E0142"/>
    <w:rsid w:val="00A92B83"/>
    <w:rsid w:val="00AB7259"/>
    <w:rsid w:val="00AD347E"/>
    <w:rsid w:val="00AE6DDD"/>
    <w:rsid w:val="00B2462A"/>
    <w:rsid w:val="00B33EB0"/>
    <w:rsid w:val="00B365E1"/>
    <w:rsid w:val="00B37B67"/>
    <w:rsid w:val="00B65137"/>
    <w:rsid w:val="00B80E17"/>
    <w:rsid w:val="00BD3006"/>
    <w:rsid w:val="00BF2D0F"/>
    <w:rsid w:val="00C00133"/>
    <w:rsid w:val="00C11B53"/>
    <w:rsid w:val="00C45533"/>
    <w:rsid w:val="00CA1AAA"/>
    <w:rsid w:val="00CF0867"/>
    <w:rsid w:val="00D01291"/>
    <w:rsid w:val="00D2129B"/>
    <w:rsid w:val="00D47111"/>
    <w:rsid w:val="00D80DCD"/>
    <w:rsid w:val="00DC220C"/>
    <w:rsid w:val="00DF2D23"/>
    <w:rsid w:val="00DF75FB"/>
    <w:rsid w:val="00E04BD8"/>
    <w:rsid w:val="00E163A1"/>
    <w:rsid w:val="00E90B00"/>
    <w:rsid w:val="00EB3468"/>
    <w:rsid w:val="00ED0398"/>
    <w:rsid w:val="00EF5A9B"/>
    <w:rsid w:val="00EF6349"/>
    <w:rsid w:val="00F45BB7"/>
    <w:rsid w:val="00F524E5"/>
    <w:rsid w:val="00F61245"/>
    <w:rsid w:val="00F67117"/>
    <w:rsid w:val="00F716FF"/>
    <w:rsid w:val="00F82EF4"/>
    <w:rsid w:val="00F9332F"/>
    <w:rsid w:val="00F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AE905"/>
  <w15:docId w15:val="{FF1F4F76-8052-4064-8AA9-C4D14584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33"/>
  </w:style>
  <w:style w:type="paragraph" w:styleId="Ttulo1">
    <w:name w:val="heading 1"/>
    <w:next w:val="Normal"/>
    <w:link w:val="Ttulo1Char"/>
    <w:uiPriority w:val="9"/>
    <w:qFormat/>
    <w:rsid w:val="004D0A52"/>
    <w:pPr>
      <w:keepNext/>
      <w:keepLines/>
      <w:spacing w:after="6" w:line="259" w:lineRule="auto"/>
      <w:ind w:right="192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3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4D0A52"/>
    <w:rPr>
      <w:rFonts w:ascii="Times New Roman" w:eastAsia="Times New Roman" w:hAnsi="Times New Roman" w:cs="Times New Roman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3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body">
    <w:name w:val="Text body"/>
    <w:basedOn w:val="Normal"/>
    <w:rsid w:val="00C11B53"/>
    <w:pPr>
      <w:suppressAutoHyphens/>
      <w:autoSpaceDN w:val="0"/>
      <w:spacing w:after="14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ecretario\Desktop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DF9F-EA0D-4132-99D7-D3BC7FDB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8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Primeiro Secretario</dc:creator>
  <cp:lastModifiedBy>Adriana Chaves</cp:lastModifiedBy>
  <cp:revision>7</cp:revision>
  <dcterms:created xsi:type="dcterms:W3CDTF">2021-11-09T17:19:00Z</dcterms:created>
  <dcterms:modified xsi:type="dcterms:W3CDTF">2021-11-09T17:26:00Z</dcterms:modified>
</cp:coreProperties>
</file>