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6B" w:rsidRDefault="0088726B" w:rsidP="0088726B">
      <w:pPr>
        <w:ind w:left="709"/>
      </w:pPr>
      <w:r>
        <w:tab/>
      </w:r>
    </w:p>
    <w:p w:rsidR="0088726B" w:rsidRDefault="0088726B" w:rsidP="0088726B">
      <w:pPr>
        <w:ind w:left="709"/>
      </w:pPr>
    </w:p>
    <w:p w:rsidR="0088726B" w:rsidRPr="003000F9" w:rsidRDefault="0088726B" w:rsidP="0088726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 w:rsidRPr="003000F9">
        <w:rPr>
          <w:rFonts w:ascii="Times New Roman" w:hAnsi="Times New Roman" w:cs="Times New Roman"/>
          <w:b/>
          <w:sz w:val="24"/>
          <w:szCs w:val="24"/>
        </w:rPr>
        <w:t>MOÇÃO  Nº</w:t>
      </w:r>
      <w:r w:rsidR="00055384">
        <w:rPr>
          <w:rFonts w:ascii="Times New Roman" w:hAnsi="Times New Roman" w:cs="Times New Roman"/>
          <w:b/>
          <w:sz w:val="24"/>
          <w:szCs w:val="24"/>
        </w:rPr>
        <w:t xml:space="preserve"> 03/2013</w:t>
      </w:r>
    </w:p>
    <w:p w:rsidR="0088726B" w:rsidRDefault="0088726B" w:rsidP="0088726B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726B" w:rsidRDefault="0088726B" w:rsidP="003000F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JOSÉ PAULO CARVALHO DE OLIVEIRA (RUSSO), Vereador, com assento nesta Casa Legislativa, usando de suas prerrogativas, vem apresentar à Mesa, nos termos regimentais, “MOÇÃO DE APAUSOS” ao Exmo. </w:t>
      </w:r>
      <w:r w:rsidR="00622B3E">
        <w:rPr>
          <w:rFonts w:ascii="Times New Roman" w:hAnsi="Times New Roman" w:cs="Times New Roman"/>
          <w:sz w:val="24"/>
          <w:szCs w:val="24"/>
        </w:rPr>
        <w:t>Senhor Luiz Fernando “Pezão”, Vice-</w:t>
      </w:r>
      <w:r>
        <w:rPr>
          <w:rFonts w:ascii="Times New Roman" w:hAnsi="Times New Roman" w:cs="Times New Roman"/>
          <w:sz w:val="24"/>
          <w:szCs w:val="24"/>
        </w:rPr>
        <w:t>Governador do Estado de Rio de Janeiro, pelos relevantes serviços que prestou ao nosso município</w:t>
      </w:r>
      <w:r w:rsidR="00622B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hoje vem prestando ao Estado do Rio de Janeiro.</w:t>
      </w:r>
    </w:p>
    <w:p w:rsidR="0088726B" w:rsidRDefault="008C1E7D" w:rsidP="003000F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Pelo reconhecimento</w:t>
      </w:r>
      <w:bookmarkStart w:id="0" w:name="_GoBack"/>
      <w:bookmarkEnd w:id="0"/>
      <w:r w:rsidR="0088726B">
        <w:rPr>
          <w:rFonts w:ascii="Times New Roman" w:hAnsi="Times New Roman" w:cs="Times New Roman"/>
          <w:sz w:val="24"/>
          <w:szCs w:val="24"/>
        </w:rPr>
        <w:t xml:space="preserve"> de suas atividades politicas e no exercício dos vários cargos públicos</w:t>
      </w:r>
      <w:r w:rsidR="006575C7">
        <w:rPr>
          <w:rFonts w:ascii="Times New Roman" w:hAnsi="Times New Roman" w:cs="Times New Roman"/>
          <w:sz w:val="24"/>
          <w:szCs w:val="24"/>
        </w:rPr>
        <w:t xml:space="preserve"> exercido, o zelo e a dedicação pelo trabalho são sempre marcantes no seu dia</w:t>
      </w:r>
      <w:r w:rsidR="003000F9">
        <w:rPr>
          <w:rFonts w:ascii="Times New Roman" w:hAnsi="Times New Roman" w:cs="Times New Roman"/>
          <w:sz w:val="24"/>
          <w:szCs w:val="24"/>
        </w:rPr>
        <w:t xml:space="preserve"> </w:t>
      </w:r>
      <w:r w:rsidR="006575C7">
        <w:rPr>
          <w:rFonts w:ascii="Times New Roman" w:hAnsi="Times New Roman" w:cs="Times New Roman"/>
          <w:sz w:val="24"/>
          <w:szCs w:val="24"/>
        </w:rPr>
        <w:t>a dia</w:t>
      </w:r>
      <w:r w:rsidR="003000F9">
        <w:rPr>
          <w:rFonts w:ascii="Times New Roman" w:hAnsi="Times New Roman" w:cs="Times New Roman"/>
          <w:sz w:val="24"/>
          <w:szCs w:val="24"/>
        </w:rPr>
        <w:t xml:space="preserve">, uma pessoa do povo e </w:t>
      </w:r>
      <w:r w:rsidR="006575C7">
        <w:rPr>
          <w:rFonts w:ascii="Times New Roman" w:hAnsi="Times New Roman" w:cs="Times New Roman"/>
          <w:sz w:val="24"/>
          <w:szCs w:val="24"/>
        </w:rPr>
        <w:t>de muito dinamismo, solidário, conquistando</w:t>
      </w:r>
      <w:r w:rsidR="00622B3E">
        <w:rPr>
          <w:rFonts w:ascii="Times New Roman" w:hAnsi="Times New Roman" w:cs="Times New Roman"/>
          <w:sz w:val="24"/>
          <w:szCs w:val="24"/>
        </w:rPr>
        <w:t>,</w:t>
      </w:r>
      <w:r w:rsidR="003000F9">
        <w:rPr>
          <w:rFonts w:ascii="Times New Roman" w:hAnsi="Times New Roman" w:cs="Times New Roman"/>
          <w:sz w:val="24"/>
          <w:szCs w:val="24"/>
        </w:rPr>
        <w:t xml:space="preserve"> </w:t>
      </w:r>
      <w:r w:rsidR="006575C7">
        <w:rPr>
          <w:rFonts w:ascii="Times New Roman" w:hAnsi="Times New Roman" w:cs="Times New Roman"/>
          <w:sz w:val="24"/>
          <w:szCs w:val="24"/>
        </w:rPr>
        <w:t>assim, o respeito e admiração de todos por sua competência, sempr</w:t>
      </w:r>
      <w:r w:rsidR="00622B3E">
        <w:rPr>
          <w:rFonts w:ascii="Times New Roman" w:hAnsi="Times New Roman" w:cs="Times New Roman"/>
          <w:sz w:val="24"/>
          <w:szCs w:val="24"/>
        </w:rPr>
        <w:t xml:space="preserve">e procurando transmitir a todos </w:t>
      </w:r>
      <w:r w:rsidR="006575C7">
        <w:rPr>
          <w:rFonts w:ascii="Times New Roman" w:hAnsi="Times New Roman" w:cs="Times New Roman"/>
          <w:sz w:val="24"/>
          <w:szCs w:val="24"/>
        </w:rPr>
        <w:t>seus objetivos.</w:t>
      </w:r>
    </w:p>
    <w:p w:rsidR="006575C7" w:rsidRDefault="006575C7" w:rsidP="003000F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 tais razões, apresento à Mesa a presente Moção de Aplausos para que fique registrado nos anais desta Casa.</w:t>
      </w:r>
    </w:p>
    <w:p w:rsidR="006575C7" w:rsidRDefault="006575C7" w:rsidP="0088726B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Que da presente se de ciência ao ilustre homenageado.</w:t>
      </w:r>
    </w:p>
    <w:p w:rsidR="006575C7" w:rsidRDefault="006575C7" w:rsidP="0088726B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6575C7" w:rsidRDefault="006575C7" w:rsidP="0088726B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em 26 de março de 2013.</w:t>
      </w:r>
    </w:p>
    <w:p w:rsidR="006575C7" w:rsidRDefault="006575C7" w:rsidP="0088726B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6575C7" w:rsidRDefault="006575C7" w:rsidP="0088726B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6575C7" w:rsidRDefault="003000F9" w:rsidP="0088726B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75C7">
        <w:rPr>
          <w:rFonts w:ascii="Times New Roman" w:hAnsi="Times New Roman" w:cs="Times New Roman"/>
          <w:sz w:val="24"/>
          <w:szCs w:val="24"/>
        </w:rPr>
        <w:t>JOSÉ PAULO CARVALHO DE OLIVEIRA</w:t>
      </w:r>
    </w:p>
    <w:p w:rsidR="006575C7" w:rsidRPr="0088726B" w:rsidRDefault="006575C7" w:rsidP="0088726B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00F9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Vereador -</w:t>
      </w:r>
    </w:p>
    <w:p w:rsidR="00B2462A" w:rsidRDefault="00B2462A" w:rsidP="002718E0">
      <w:pPr>
        <w:ind w:left="709"/>
      </w:pPr>
    </w:p>
    <w:p w:rsidR="00B2462A" w:rsidRDefault="00B2462A" w:rsidP="002718E0">
      <w:pPr>
        <w:ind w:left="709"/>
      </w:pPr>
    </w:p>
    <w:p w:rsidR="00B2462A" w:rsidRDefault="00B2462A" w:rsidP="002718E0">
      <w:pPr>
        <w:ind w:left="709"/>
      </w:pPr>
    </w:p>
    <w:p w:rsidR="00B2462A" w:rsidRDefault="00B2462A" w:rsidP="002718E0">
      <w:pPr>
        <w:ind w:left="709"/>
      </w:pPr>
    </w:p>
    <w:p w:rsidR="00B2462A" w:rsidRDefault="00B2462A" w:rsidP="002718E0">
      <w:pPr>
        <w:ind w:left="709"/>
      </w:pPr>
    </w:p>
    <w:p w:rsidR="00B2462A" w:rsidRDefault="00B2462A" w:rsidP="002718E0">
      <w:pPr>
        <w:ind w:left="709"/>
      </w:pPr>
    </w:p>
    <w:sectPr w:rsidR="00B2462A" w:rsidSect="004266B8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A34" w:rsidRDefault="002F4A34" w:rsidP="009B42CA">
      <w:pPr>
        <w:spacing w:after="0" w:line="240" w:lineRule="auto"/>
      </w:pPr>
      <w:r>
        <w:separator/>
      </w:r>
    </w:p>
  </w:endnote>
  <w:endnote w:type="continuationSeparator" w:id="0">
    <w:p w:rsidR="002F4A34" w:rsidRDefault="002F4A34" w:rsidP="009B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Rua Dr. Luiz Antonio G. da Silveira, 16 Centro, Piraí/RJ- CEP: </w:t>
    </w:r>
    <w:proofErr w:type="gramStart"/>
    <w:r>
      <w:rPr>
        <w:rFonts w:asciiTheme="majorHAnsi" w:hAnsiTheme="majorHAnsi"/>
      </w:rPr>
      <w:t>27175/000</w:t>
    </w:r>
    <w:proofErr w:type="gramEnd"/>
  </w:p>
  <w:p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gramStart"/>
    <w:r>
      <w:rPr>
        <w:rFonts w:asciiTheme="majorHAnsi" w:hAnsiTheme="majorHAnsi"/>
      </w:rPr>
      <w:t>e-mail</w:t>
    </w:r>
    <w:proofErr w:type="gramEnd"/>
    <w:r>
      <w:rPr>
        <w:rFonts w:asciiTheme="majorHAnsi" w:hAnsiTheme="majorHAnsi"/>
      </w:rPr>
      <w:t xml:space="preserve">: </w:t>
    </w:r>
    <w:hyperlink r:id="rId1" w:history="1">
      <w:r w:rsidR="001E4DFB" w:rsidRPr="00807C8D">
        <w:rPr>
          <w:rStyle w:val="Hyperlink"/>
          <w:rFonts w:asciiTheme="majorHAnsi" w:hAnsiTheme="majorHAnsi"/>
        </w:rPr>
        <w:t>cmpirai@pirai.rj.leg.br</w:t>
      </w:r>
    </w:hyperlink>
  </w:p>
  <w:p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:rsidR="009B42CA" w:rsidRDefault="009B42C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A34" w:rsidRDefault="002F4A34" w:rsidP="009B42CA">
      <w:pPr>
        <w:spacing w:after="0" w:line="240" w:lineRule="auto"/>
      </w:pPr>
      <w:r>
        <w:separator/>
      </w:r>
    </w:p>
  </w:footnote>
  <w:footnote w:type="continuationSeparator" w:id="0">
    <w:p w:rsidR="002F4A34" w:rsidRDefault="002F4A34" w:rsidP="009B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006" w:rsidRDefault="009B42CA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 </w:t>
    </w:r>
  </w:p>
  <w:p w:rsidR="009B42CA" w:rsidRPr="009B42CA" w:rsidRDefault="00BD3006">
    <w:pPr>
      <w:pStyle w:val="Cabealho"/>
      <w:rPr>
        <w:rFonts w:asciiTheme="majorHAnsi" w:hAnsiTheme="majorHAnsi" w:cs="Times New Roman"/>
        <w:sz w:val="28"/>
        <w:szCs w:val="28"/>
      </w:rPr>
    </w:pPr>
    <w:r>
      <w:rPr>
        <w:rFonts w:ascii="Andalus" w:hAnsi="Andalus" w:cs="Andalus"/>
      </w:rPr>
      <w:t xml:space="preserve">            </w:t>
    </w:r>
    <w:r w:rsidR="009B42CA" w:rsidRPr="009B42CA">
      <w:rPr>
        <w:rFonts w:asciiTheme="majorHAnsi" w:hAnsiTheme="majorHAnsi" w:cs="Andalus"/>
        <w:sz w:val="28"/>
        <w:szCs w:val="28"/>
      </w:rPr>
      <w:t>Câmara Municipal de Pira</w:t>
    </w:r>
    <w:r w:rsidR="009B42CA" w:rsidRPr="009B42CA">
      <w:rPr>
        <w:rFonts w:asciiTheme="majorHAnsi" w:hAnsiTheme="majorHAnsi" w:cs="Times New Roman"/>
        <w:sz w:val="28"/>
        <w:szCs w:val="28"/>
      </w:rPr>
      <w:t>í</w:t>
    </w:r>
  </w:p>
  <w:p w:rsidR="009B42CA" w:rsidRPr="009B42CA" w:rsidRDefault="009B42CA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 xml:space="preserve">        </w:t>
    </w:r>
    <w:r>
      <w:rPr>
        <w:rFonts w:asciiTheme="majorHAnsi" w:hAnsiTheme="majorHAnsi" w:cs="Andalus"/>
        <w:sz w:val="28"/>
        <w:szCs w:val="28"/>
      </w:rPr>
      <w:t xml:space="preserve"> </w:t>
    </w:r>
    <w:r w:rsidR="00BD3006">
      <w:rPr>
        <w:rFonts w:asciiTheme="majorHAnsi" w:hAnsiTheme="majorHAnsi" w:cs="Andalus"/>
        <w:sz w:val="28"/>
        <w:szCs w:val="28"/>
      </w:rPr>
      <w:t xml:space="preserve">  </w:t>
    </w:r>
    <w:r w:rsidRPr="009B42CA">
      <w:rPr>
        <w:rFonts w:asciiTheme="majorHAnsi" w:hAnsiTheme="majorHAnsi" w:cs="Andalus"/>
        <w:sz w:val="28"/>
        <w:szCs w:val="28"/>
      </w:rPr>
      <w:t>Estado do Rio de Janeiro</w:t>
    </w:r>
  </w:p>
  <w:p w:rsidR="009B42CA" w:rsidRDefault="009B42C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726B"/>
    <w:rsid w:val="00026E83"/>
    <w:rsid w:val="00055384"/>
    <w:rsid w:val="001E4DFB"/>
    <w:rsid w:val="002718E0"/>
    <w:rsid w:val="002F4A34"/>
    <w:rsid w:val="003000F9"/>
    <w:rsid w:val="004266B8"/>
    <w:rsid w:val="00447294"/>
    <w:rsid w:val="0057405C"/>
    <w:rsid w:val="00622B3E"/>
    <w:rsid w:val="006575C7"/>
    <w:rsid w:val="00676BDB"/>
    <w:rsid w:val="006C1830"/>
    <w:rsid w:val="00822C24"/>
    <w:rsid w:val="0088726B"/>
    <w:rsid w:val="00894E98"/>
    <w:rsid w:val="008A699E"/>
    <w:rsid w:val="008C1E7D"/>
    <w:rsid w:val="009B42CA"/>
    <w:rsid w:val="00AD347E"/>
    <w:rsid w:val="00AE6DDD"/>
    <w:rsid w:val="00B2462A"/>
    <w:rsid w:val="00BD3006"/>
    <w:rsid w:val="00C00133"/>
    <w:rsid w:val="00E04BD8"/>
    <w:rsid w:val="00F716FF"/>
    <w:rsid w:val="00F7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E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a\AppData\Roaming\Microsoft\Modelos\timbrado_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D2CE-1598-4435-9C20-0CDE326A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timbrado_camara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angela</cp:lastModifiedBy>
  <cp:revision>3</cp:revision>
  <cp:lastPrinted>2013-03-26T17:44:00Z</cp:lastPrinted>
  <dcterms:created xsi:type="dcterms:W3CDTF">2013-03-26T17:46:00Z</dcterms:created>
  <dcterms:modified xsi:type="dcterms:W3CDTF">2013-04-02T21:33:00Z</dcterms:modified>
</cp:coreProperties>
</file>